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3E466554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 xml:space="preserve">代表者氏名　　　　　　　　　　　　　</w:t>
      </w:r>
      <w:r w:rsidR="00BF2EE3">
        <w:rPr>
          <w:rFonts w:hint="eastAsia"/>
        </w:rPr>
        <w:t xml:space="preserve">　　</w:t>
      </w:r>
      <w:r w:rsidR="00A34E23">
        <w:fldChar w:fldCharType="begin"/>
      </w:r>
      <w:r w:rsidR="00A34E23">
        <w:instrText xml:space="preserve"> </w:instrText>
      </w:r>
      <w:r w:rsidR="00A34E23">
        <w:rPr>
          <w:rFonts w:hint="eastAsia"/>
        </w:rPr>
        <w:instrText>eq \o\ac(</w:instrText>
      </w:r>
      <w:r w:rsidR="00A34E23">
        <w:rPr>
          <w:rFonts w:hint="eastAsia"/>
        </w:rPr>
        <w:instrText>○</w:instrText>
      </w:r>
      <w:r w:rsidR="00A34E23">
        <w:rPr>
          <w:rFonts w:hint="eastAsia"/>
        </w:rPr>
        <w:instrText>,</w:instrText>
      </w:r>
      <w:r w:rsidR="00A34E23" w:rsidRPr="00A34E23">
        <w:rPr>
          <w:rFonts w:ascii="ＭＳ 明朝" w:hint="eastAsia"/>
          <w:position w:val="2"/>
          <w:sz w:val="16"/>
        </w:rPr>
        <w:instrText>印</w:instrText>
      </w:r>
      <w:r w:rsidR="00A34E23">
        <w:rPr>
          <w:rFonts w:hint="eastAsia"/>
        </w:rPr>
        <w:instrText>)</w:instrText>
      </w:r>
      <w:r w:rsidR="00A34E23">
        <w:fldChar w:fldCharType="end"/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①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支援機関担当者名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16EB1"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</w:t>
      </w:r>
    </w:p>
    <w:p w14:paraId="4B84BB48" w14:textId="092D77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②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支援機関電話番号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</w:p>
    <w:p w14:paraId="7CCDAA53" w14:textId="303E71B1" w:rsidR="005713FA" w:rsidRP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③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支援機関担当者メールアドレス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135BB6">
            <w:pPr>
              <w:spacing w:line="300" w:lineRule="exact"/>
              <w:jc w:val="center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23B57" w14:textId="77777777" w:rsidR="001325BD" w:rsidRDefault="001325BD" w:rsidP="003C0825">
      <w:r>
        <w:separator/>
      </w:r>
    </w:p>
  </w:endnote>
  <w:endnote w:type="continuationSeparator" w:id="0">
    <w:p w14:paraId="68D390E6" w14:textId="77777777" w:rsidR="001325BD" w:rsidRDefault="001325B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B8B20" w14:textId="77777777" w:rsidR="00FB7178" w:rsidRDefault="00FB71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02BBB" w14:textId="77777777" w:rsidR="00FB7178" w:rsidRDefault="00FB717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C2CD" w14:textId="77777777" w:rsidR="00FB7178" w:rsidRDefault="00FB71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02F4C" w14:textId="77777777" w:rsidR="001325BD" w:rsidRDefault="001325BD" w:rsidP="003C0825">
      <w:r>
        <w:separator/>
      </w:r>
    </w:p>
  </w:footnote>
  <w:footnote w:type="continuationSeparator" w:id="0">
    <w:p w14:paraId="612FE137" w14:textId="77777777" w:rsidR="001325BD" w:rsidRDefault="001325B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93418" w14:textId="77777777" w:rsidR="00FB7178" w:rsidRDefault="00FB71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B752D" w14:textId="77777777" w:rsidR="00FB7178" w:rsidRDefault="00FB717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91B31" w14:textId="77777777" w:rsidR="00FB7178" w:rsidRDefault="00FB71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A682C"/>
    <w:rsid w:val="004B3BB2"/>
    <w:rsid w:val="004B76DB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3730D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3C3FF4EE.dotm</Template>
  <TotalTime>0</TotalTime>
  <Pages>1</Pages>
  <Words>109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2018-07-04T01:53:00Z</dcterms:created>
  <dcterms:modified xsi:type="dcterms:W3CDTF">2018-07-04T01:53:00Z</dcterms:modified>
</cp:coreProperties>
</file>